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D9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4E46A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涉企行政检查事项公示</w:t>
      </w:r>
    </w:p>
    <w:p w14:paraId="4CFCB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4D104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单位名称：</w:t>
      </w:r>
      <w:r>
        <w:rPr>
          <w:rFonts w:hint="eastAsia"/>
          <w:u w:val="single"/>
          <w:lang w:val="en-US" w:eastAsia="zh-CN"/>
        </w:rPr>
        <w:t>晋城市城区统计局</w:t>
      </w:r>
      <w:r>
        <w:rPr>
          <w:rFonts w:hint="eastAsia"/>
          <w:lang w:val="en-US" w:eastAsia="zh-CN"/>
        </w:rPr>
        <w:t xml:space="preserve">                                        2025年3月4日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96"/>
        <w:gridCol w:w="2190"/>
        <w:gridCol w:w="3570"/>
        <w:gridCol w:w="1275"/>
        <w:gridCol w:w="1995"/>
        <w:gridCol w:w="2146"/>
      </w:tblGrid>
      <w:tr w14:paraId="1058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6" w:type="dxa"/>
            <w:vAlign w:val="center"/>
          </w:tcPr>
          <w:p w14:paraId="511B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2190" w:type="dxa"/>
            <w:vAlign w:val="center"/>
          </w:tcPr>
          <w:p w14:paraId="2FF8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3570" w:type="dxa"/>
            <w:vAlign w:val="center"/>
          </w:tcPr>
          <w:p w14:paraId="59884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275" w:type="dxa"/>
            <w:vAlign w:val="center"/>
          </w:tcPr>
          <w:p w14:paraId="558A0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检查频次上限</w:t>
            </w:r>
          </w:p>
        </w:tc>
        <w:tc>
          <w:tcPr>
            <w:tcW w:w="1995" w:type="dxa"/>
            <w:vAlign w:val="center"/>
          </w:tcPr>
          <w:p w14:paraId="41C6D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检查标准</w:t>
            </w:r>
          </w:p>
        </w:tc>
        <w:tc>
          <w:tcPr>
            <w:tcW w:w="2146" w:type="dxa"/>
            <w:vAlign w:val="center"/>
          </w:tcPr>
          <w:p w14:paraId="44F7B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专项检查计划</w:t>
            </w:r>
          </w:p>
        </w:tc>
      </w:tr>
      <w:tr w14:paraId="6432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6" w:type="dxa"/>
          </w:tcPr>
          <w:p w14:paraId="7618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晋城市城区统计局</w:t>
            </w:r>
          </w:p>
        </w:tc>
        <w:tc>
          <w:tcPr>
            <w:tcW w:w="2190" w:type="dxa"/>
          </w:tcPr>
          <w:p w14:paraId="543E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统计监督检查</w:t>
            </w:r>
          </w:p>
        </w:tc>
        <w:tc>
          <w:tcPr>
            <w:tcW w:w="3570" w:type="dxa"/>
          </w:tcPr>
          <w:p w14:paraId="3D3D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《中华人民共和国统计法》第三十八条</w:t>
            </w:r>
          </w:p>
        </w:tc>
        <w:tc>
          <w:tcPr>
            <w:tcW w:w="1275" w:type="dxa"/>
          </w:tcPr>
          <w:p w14:paraId="4B6A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根据上级统一后再公布</w:t>
            </w:r>
          </w:p>
        </w:tc>
        <w:tc>
          <w:tcPr>
            <w:tcW w:w="1995" w:type="dxa"/>
          </w:tcPr>
          <w:p w14:paraId="614D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根据上级统一后再公布</w:t>
            </w:r>
          </w:p>
        </w:tc>
        <w:tc>
          <w:tcPr>
            <w:tcW w:w="2146" w:type="dxa"/>
          </w:tcPr>
          <w:p w14:paraId="33B0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</w:tbl>
    <w:p w14:paraId="7EE74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p w14:paraId="4371A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6BE8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6838" w:h="11906" w:orient="landscape"/>
      <w:pgMar w:top="1587" w:right="2098" w:bottom="1474" w:left="1984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MWE2ZGI2YWVmZTM4NmE1ODhlNWNkNzVhYTNhZmUifQ=="/>
  </w:docVars>
  <w:rsids>
    <w:rsidRoot w:val="1AC6259D"/>
    <w:rsid w:val="07345121"/>
    <w:rsid w:val="0D103128"/>
    <w:rsid w:val="0E604CDC"/>
    <w:rsid w:val="1AC6259D"/>
    <w:rsid w:val="2A19685D"/>
    <w:rsid w:val="2B966A97"/>
    <w:rsid w:val="32D66CF9"/>
    <w:rsid w:val="3C0417FB"/>
    <w:rsid w:val="3D6A1B31"/>
    <w:rsid w:val="4D517068"/>
    <w:rsid w:val="4DE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\AppData\Roaming\kingsoft\office6\templates\docerresourceshop\ugc\template\343774519271\526f3f8e32c01091057d2137a14395e9a2d31a9f\&#20844;&#25991;&#26684;&#24335;&#27169;&#26495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公文格式模板.docx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2025-03-06T00:45:00Z</dcterms:created>
  <dc:creator>甲烷</dc:creator>
  <cp:lastModifiedBy>甲烷</cp:lastModifiedBy>
  <cp:lastPrinted>2025-03-06T03:33:09Z</cp:lastPrinted>
  <dcterms:modified xsi:type="dcterms:W3CDTF">2025-03-06T03:33:55Z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41DC985C78A541DCA75CEEEBC4A8EBB4_11</vt:lpwstr>
  </property>
  <property fmtid="{D5CDD505-2E9C-101B-9397-08002B2CF9AE}" pid="4" name="KSOTemplateDocerSaveRecord">
    <vt:lpwstr>eyJoZGlkIjoiMTk2MWE2ZGI2YWVmZTM4NmE1ODhlNWNkNzVhYTNhZmUiLCJ1c2VySWQiOiI0OTgyMDY4NDgifQ==</vt:lpwstr>
  </property>
</Properties>
</file>