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晋城市东南新区学校是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区两级政府确立的重点工程，座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落于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城市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东南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发展的核心地带，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两路两街贯通环绕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南邻花园路，北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桃苑路，东接山门街，西朝祥云街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，毗邻城区主干道白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水街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于2020年建成并投入使用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，占地总面积114亩，总建筑面积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3.2万平方米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，总投资约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</w:rPr>
              <w:t>1.96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亿元。学校师资力量雄厚，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在编在岗教师174人。教师队伍年轻，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学历水平高超，梯队结构合理，业务能力精湛，综合素质优良。东南新区学校紧紧围绕建设现代化学校目标，以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党建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引领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以“朝阳文化”为核心，成立“三个中心”（德育发展中心、教学教研中心和后勤保障中心），构建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1246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课堂模式和七彩课堂体系。曾荣获第五批全国“扫黄打非”进基层示范点、市级“平安校园”、区级“文明校园”荣誉称号；在全国青少年棒垒球比赛中荣获亚军，在山西省“剪桐杯”足球联赛中荣获冠军。在全市艺术节比赛中，合唱、舞蹈均荣获一等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党支部</w:t>
            </w: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党办   德育发展中心：政教处、团委、少队   教学教研中心：教科室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后勤保障中心：办公室、总务处。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周一至周五：上午8:00-12：00  下午3：00-7:00（夏）2:30-6:30（冬）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0356-2322100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晋城市城区祥云街666号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0356-3166097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幸福东南公众号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NjODVhODgxMzk3OWE0NzJmZDUyNTIwNGM0ZTY0OGYifQ=="/>
  </w:docVars>
  <w:rsids>
    <w:rsidRoot w:val="00000000"/>
    <w:rsid w:val="300A2E53"/>
    <w:rsid w:val="3D93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99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20" w:beforeLines="20" w:after="20" w:afterLines="20"/>
      <w:ind w:firstLine="420"/>
    </w:pPr>
    <w:rPr>
      <w:szCs w:val="20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1039</Words>
  <Characters>1106</Characters>
  <Paragraphs>38</Paragraphs>
  <TotalTime>4</TotalTime>
  <ScaleCrop>false</ScaleCrop>
  <LinksUpToDate>false</LinksUpToDate>
  <CharactersWithSpaces>1130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2023-09-21T02:20:55Z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B628D0EC1224476FB46059E2F0D4EFDD_13</vt:lpwstr>
  </property>
</Properties>
</file>