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城区职业中学位于晋城市区苑北路，是城区唯一一所全日制公办职业高中，隶属晋城市城区教育和科学技术局，是一所专门从事职业教育的公办高级中学。城区职中始建于1986年，原校址在市区东大街（现已拆除）。2010年，晋城市城区人民政府选址规划建设新校区。学校位于晋城市苑北路北侧，北邻晓庄社区，地理位置优越，交通十分便利。学校规划占地面积65亩，建筑面积49000平方米。现已建成一栋教学楼、一栋实训楼、建筑面积20434平米，总投资达 8400 余万元。2019年区财政又投资1900万元，建设6000平米的学生公寓楼，2020年秋季投入使用。2022年度荣获城区精神文明建设指导委员会“文明校园”称号。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党支部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办公室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教导处（兼教研室）政教处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招生就业办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实训处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总务处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周一至周五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上午8:00-12：00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下午3：00-7:00（夏）2:30-6:30（冬）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0356-2332225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晋城市苑北路北侧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0356-2332225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学校档案室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NjODVhODgxMzk3OWE0NzJmZDUyNTIwNGM0ZTY0OGYifQ=="/>
  </w:docVars>
  <w:rsids>
    <w:rsidRoot w:val="51F0334E"/>
    <w:rsid w:val="003C5E8D"/>
    <w:rsid w:val="00632CC9"/>
    <w:rsid w:val="006E33A6"/>
    <w:rsid w:val="00733100"/>
    <w:rsid w:val="007502B6"/>
    <w:rsid w:val="00AA79A4"/>
    <w:rsid w:val="00AF4FED"/>
    <w:rsid w:val="00B97229"/>
    <w:rsid w:val="00DA3A60"/>
    <w:rsid w:val="00F1799A"/>
    <w:rsid w:val="00F90A74"/>
    <w:rsid w:val="05F93BE2"/>
    <w:rsid w:val="12C436A1"/>
    <w:rsid w:val="45164110"/>
    <w:rsid w:val="51F0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74</Words>
  <Characters>422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2023-09-20T07:49:36Z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